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7BE08" w14:textId="77777777" w:rsidR="00F61D8E" w:rsidRPr="003C4916" w:rsidRDefault="00F61D8E" w:rsidP="00A379B9">
      <w:pPr>
        <w:pStyle w:val="Heading1"/>
        <w:spacing w:before="0"/>
        <w:rPr>
          <w:rFonts w:cs="Calibri"/>
        </w:rPr>
      </w:pPr>
      <w:bookmarkStart w:id="0" w:name="_Toc488850727"/>
      <w:r w:rsidRPr="003C4916">
        <w:rPr>
          <w:rFonts w:cs="Calibri"/>
        </w:rPr>
        <w:t xml:space="preserve">STATE OF IDAHO:  </w:t>
      </w:r>
      <w:r w:rsidR="00E13475" w:rsidRPr="003C4916">
        <w:rPr>
          <w:rFonts w:cs="Calibri"/>
        </w:rPr>
        <w:t>Superintendent</w:t>
      </w:r>
      <w:r w:rsidRPr="003C4916">
        <w:rPr>
          <w:rFonts w:cs="Calibri"/>
        </w:rPr>
        <w:t xml:space="preserve"> CONTRACT</w:t>
      </w:r>
    </w:p>
    <w:p w14:paraId="4F11E916" w14:textId="77777777" w:rsidR="00E13475" w:rsidRDefault="00E13475" w:rsidP="003C4916">
      <w:pPr>
        <w:spacing w:after="240" w:line="276" w:lineRule="auto"/>
      </w:pPr>
      <w:r>
        <w:t>THIS CONTRACT, Made this _________________ day of _____________________ year of ________, by and between _______________________________________ School District No. ______, ______________________________, Idaho in _______________________________________ County(</w:t>
      </w:r>
      <w:proofErr w:type="spellStart"/>
      <w:r>
        <w:t>ies</w:t>
      </w:r>
      <w:proofErr w:type="spellEnd"/>
      <w:r>
        <w:t>), State of Idaho (hereinafter called the District), and ___________________________________________ (hereinafter called the Superintendent),</w:t>
      </w:r>
    </w:p>
    <w:p w14:paraId="7D27C2F6" w14:textId="77777777" w:rsidR="00F61D8E" w:rsidRDefault="00F61D8E" w:rsidP="003C4916">
      <w:pPr>
        <w:pStyle w:val="Heading2"/>
        <w:spacing w:before="0"/>
      </w:pPr>
      <w:r>
        <w:t>WITNESSETH:</w:t>
      </w:r>
    </w:p>
    <w:p w14:paraId="796F4CA0" w14:textId="77777777" w:rsidR="00453C04" w:rsidRPr="00453C04" w:rsidRDefault="00E13475" w:rsidP="003C4916">
      <w:pPr>
        <w:pStyle w:val="ListParagraph"/>
        <w:spacing w:after="120"/>
        <w:contextualSpacing w:val="0"/>
      </w:pPr>
      <w:r w:rsidRPr="00E13475">
        <w:t>That the District hereby contracts to and does hereby employ said Superintendent as Superintendent of Schools of _________________________ School District No. ______, ______________________, Idaho in _________________________ County(</w:t>
      </w:r>
      <w:proofErr w:type="spellStart"/>
      <w:r w:rsidRPr="00E13475">
        <w:t>ies</w:t>
      </w:r>
      <w:proofErr w:type="spellEnd"/>
      <w:r w:rsidRPr="00E13475">
        <w:t>), State of Idaho, for a period of _____ years (twelve months per year), beginning _________________________, in the year of ________, and extending to June 30 in the year of ________, at a salary of _____________________________________________________________________ ($___________) the first year, with ____________________________________________ ($___________) increment for each of the succeeding years until this Contract has been fulfilled.  Said salary shall be paid in equal monthly installments on the ____________________________________ day of each month for such services, the first payment to be made on ___________________________________</w:t>
      </w:r>
      <w:r>
        <w:t>_ in the year of ______________</w:t>
      </w:r>
      <w:r w:rsidR="00453C04">
        <w:t xml:space="preserve">. </w:t>
      </w:r>
    </w:p>
    <w:p w14:paraId="3DDBA0AB" w14:textId="77777777" w:rsidR="00453C04" w:rsidRDefault="00E13475" w:rsidP="003C4916">
      <w:pPr>
        <w:pStyle w:val="ListParagraph"/>
        <w:spacing w:after="120"/>
        <w:contextualSpacing w:val="0"/>
      </w:pPr>
      <w:r w:rsidRPr="00E13475">
        <w:t>In consideration of the promises and agreement of the District hereinbefore recited, the Superintendent agrees to assume the duties of Superintendent of Schools at ______________________, Idaho on ______________ in the year of ________, and to faithfully perform and discharge the same to the best of his/her ability as directed by the Board of Trustees, and to comply with the applicable laws of the State of Idaho</w:t>
      </w:r>
      <w:bookmarkStart w:id="1" w:name="_GoBack"/>
      <w:bookmarkEnd w:id="1"/>
      <w:r w:rsidRPr="00E13475">
        <w:t>, the duly adopted rules of the State Board of Education, and such regulations, directives and policies as the Board of Trustees may legally prescribe which are, by reference, incorporated in and made a part of this contract as though fully set forth herein</w:t>
      </w:r>
      <w:r w:rsidR="00453C04" w:rsidRPr="00453C04">
        <w:t>.</w:t>
      </w:r>
    </w:p>
    <w:p w14:paraId="2DAF946B" w14:textId="77777777" w:rsidR="00F61D8E" w:rsidRDefault="00E13475" w:rsidP="003C4916">
      <w:pPr>
        <w:pStyle w:val="ListParagraph"/>
        <w:spacing w:after="120"/>
        <w:contextualSpacing w:val="0"/>
      </w:pPr>
      <w:r>
        <w:t xml:space="preserve">It is further agreed that the Superintendent will have authorization to attend, at District expense, all meetings of the State Board of Education or the State Superintendent of Public Instruction to which the Superintendent is invited, and that the </w:t>
      </w:r>
      <w:r w:rsidRPr="009E3019">
        <w:t>Board of Trustees will adopt policies pertaining to attendance at other professional meetings and conferences including expenses of travel.</w:t>
      </w:r>
    </w:p>
    <w:p w14:paraId="43DD8D9C" w14:textId="77777777" w:rsidR="00453C04" w:rsidRPr="00453C04" w:rsidRDefault="00E13475" w:rsidP="003C4916">
      <w:pPr>
        <w:pStyle w:val="ListParagraph"/>
        <w:spacing w:after="120"/>
        <w:contextualSpacing w:val="0"/>
      </w:pPr>
      <w:r w:rsidRPr="00E13475">
        <w:t>It is hereby mutually stipulated and agreed by and between the parties that nothing herein contained shall operate or be construed as a waiver of any of the rights, powers, privileges, or duties of either party hereto, by and under the laws of the State of Idaho, otherwise than is herein expressly stated, and that no property rights attach to this Contract beyond the term of this Contract</w:t>
      </w:r>
      <w:r w:rsidR="00453C04" w:rsidRPr="00453C04">
        <w:t>.</w:t>
      </w:r>
    </w:p>
    <w:p w14:paraId="64963E66" w14:textId="4DA0FD92" w:rsidR="00453C04" w:rsidRPr="00453C04" w:rsidRDefault="00E13475" w:rsidP="003C4916">
      <w:pPr>
        <w:pStyle w:val="ListParagraph"/>
        <w:spacing w:after="240"/>
        <w:contextualSpacing w:val="0"/>
      </w:pPr>
      <w:r w:rsidRPr="00CE7646">
        <w:t xml:space="preserve">The terms of this Contract shall be subject to amendment and adjustment to conform to the terms of any negotiated agreement between the parties as long as those terms do not conflict with the terms of this Contract. </w:t>
      </w:r>
    </w:p>
    <w:p w14:paraId="72E4B93A" w14:textId="77777777" w:rsidR="00CB278B" w:rsidRPr="00453C04" w:rsidRDefault="00E13475" w:rsidP="00E13475">
      <w:pPr>
        <w:sectPr w:rsidR="00CB278B" w:rsidRPr="00453C04"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r>
        <w:rPr>
          <w:rFonts w:ascii="Verdana" w:hAnsi="Verdana"/>
          <w:sz w:val="16"/>
        </w:rPr>
        <w:t>IN WITNESS WHEREOF the District has caused this instrument to be executed in its name by its proper officials and the Superintendent has executed the same all on the date first above written</w:t>
      </w:r>
      <w:r w:rsidR="00F61D8E" w:rsidRPr="00453C04">
        <w:t>.</w:t>
      </w:r>
    </w:p>
    <w:bookmarkEnd w:id="0"/>
    <w:p w14:paraId="4BA2CEAB" w14:textId="77777777" w:rsidR="00FA5375" w:rsidRDefault="00FA5375" w:rsidP="00FA5375">
      <w:smartTag w:uri="urn:schemas-microsoft-com:office:smarttags" w:element="PlaceName">
        <w:r>
          <w:t>_____________________</w:t>
        </w:r>
      </w:smartTag>
      <w:r>
        <w:t xml:space="preserve"> </w:t>
      </w:r>
      <w:smartTag w:uri="urn:schemas-microsoft-com:office:smarttags" w:element="PlaceType">
        <w:r>
          <w:t>SCHOOL DISTRICT</w:t>
        </w:r>
      </w:smartTag>
      <w:r>
        <w:t xml:space="preserve"> NO.________ in ________________________ COUNTY(IES)</w:t>
      </w:r>
      <w:r w:rsidR="004859A2">
        <w:t>,</w:t>
      </w:r>
      <w:r>
        <w:t xml:space="preserve"> STATE OF IDAHO</w:t>
      </w:r>
      <w:r>
        <w:tab/>
      </w:r>
    </w:p>
    <w:p w14:paraId="3FDF65D7" w14:textId="77777777" w:rsidR="00FA5375" w:rsidRDefault="00FA5375" w:rsidP="00FA5375">
      <w:r>
        <w:t>______________________________________________________ SUPERINTENDENT</w:t>
      </w:r>
    </w:p>
    <w:p w14:paraId="7852BC46" w14:textId="77777777" w:rsidR="00FA5375" w:rsidRDefault="00FA5375" w:rsidP="00FA5375">
      <w:r>
        <w:t>_____________________________________________________ CHAIRMAN</w:t>
      </w:r>
      <w:r w:rsidR="004859A2">
        <w:t>,</w:t>
      </w:r>
      <w:r>
        <w:t xml:space="preserve"> BOARD OF TRUSTEES</w:t>
      </w:r>
    </w:p>
    <w:p w14:paraId="190DBB19" w14:textId="77777777" w:rsidR="00FA5375" w:rsidRPr="002C200E" w:rsidRDefault="00FA5375" w:rsidP="00FA5375">
      <w:r>
        <w:t>Attest: _______________________________________________ CLERK, BOARD OF TRUSTEES</w:t>
      </w:r>
    </w:p>
    <w:p w14:paraId="3ECF76B0" w14:textId="77777777" w:rsidR="008F0F2E" w:rsidRPr="002C200E" w:rsidRDefault="008F0F2E" w:rsidP="00FA5375"/>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E541A" w14:textId="77777777" w:rsidR="00C542B3" w:rsidRDefault="00C542B3">
      <w:pPr>
        <w:spacing w:after="0" w:line="240" w:lineRule="auto"/>
      </w:pPr>
      <w:r>
        <w:separator/>
      </w:r>
    </w:p>
  </w:endnote>
  <w:endnote w:type="continuationSeparator" w:id="0">
    <w:p w14:paraId="44446B18" w14:textId="77777777" w:rsidR="00C542B3" w:rsidRDefault="00C5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8AD7E" w14:textId="77777777" w:rsidR="00E13475" w:rsidRPr="00E13475" w:rsidRDefault="00E13475" w:rsidP="00E13475">
    <w:pPr>
      <w:pStyle w:val="Footer"/>
      <w:jc w:val="both"/>
      <w:rPr>
        <w:rFonts w:ascii="Calibri" w:hAnsi="Calibri" w:cs="Calibri"/>
        <w:color w:val="FF0000"/>
        <w:sz w:val="16"/>
      </w:rPr>
    </w:pPr>
    <w:r w:rsidRPr="00691AC5">
      <w:rPr>
        <w:rFonts w:ascii="Calibri" w:hAnsi="Calibri" w:cs="Calibri"/>
        <w:color w:val="BF0000" w:themeColor="accent2" w:themeShade="BF"/>
        <w:sz w:val="16"/>
      </w:rPr>
      <w:t xml:space="preserve">This contract form was approved by the State Superintendent of Public Instruction. Any other form must be approved by the State Superintendent and reviewed for reapproval every three years. A “Benefits Addendum” approved by the district board of </w:t>
    </w:r>
    <w:r w:rsidR="004859A2" w:rsidRPr="00691AC5">
      <w:rPr>
        <w:rFonts w:ascii="Calibri" w:hAnsi="Calibri" w:cs="Calibri"/>
        <w:color w:val="BF0000" w:themeColor="accent2" w:themeShade="BF"/>
        <w:sz w:val="16"/>
      </w:rPr>
      <w:t>trustees</w:t>
    </w:r>
    <w:r w:rsidRPr="00691AC5">
      <w:rPr>
        <w:rFonts w:ascii="Calibri" w:hAnsi="Calibri" w:cs="Calibri"/>
        <w:color w:val="BF0000" w:themeColor="accent2" w:themeShade="BF"/>
        <w:sz w:val="16"/>
      </w:rPr>
      <w:t xml:space="preserve"> shall be attached to the contract. </w:t>
    </w:r>
  </w:p>
  <w:p w14:paraId="56C46EB3"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31D2A" w14:textId="77777777" w:rsidR="00F61D8E" w:rsidRPr="00F97086" w:rsidRDefault="00F61D8E" w:rsidP="00F61D8E">
    <w:pPr>
      <w:pStyle w:val="Footer"/>
      <w:jc w:val="both"/>
      <w:rPr>
        <w:color w:val="FF0000"/>
        <w:sz w:val="16"/>
      </w:rPr>
    </w:pPr>
    <w:r w:rsidRPr="00691AC5">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691AC5">
      <w:rPr>
        <w:color w:val="BF0000" w:themeColor="accent2" w:themeShade="BF"/>
        <w:sz w:val="16"/>
      </w:rPr>
      <w:t>.</w:t>
    </w:r>
  </w:p>
  <w:p w14:paraId="541297C4"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CC26" w14:textId="77777777" w:rsidR="004D26D3" w:rsidRDefault="00F540F0">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C6674" w14:textId="77777777" w:rsidR="00C542B3" w:rsidRDefault="00C542B3">
      <w:pPr>
        <w:spacing w:after="0" w:line="240" w:lineRule="auto"/>
      </w:pPr>
      <w:r>
        <w:separator/>
      </w:r>
    </w:p>
  </w:footnote>
  <w:footnote w:type="continuationSeparator" w:id="0">
    <w:p w14:paraId="759C9368" w14:textId="77777777" w:rsidR="00C542B3" w:rsidRDefault="00C54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21D91" w14:textId="0B4D725C" w:rsidR="008F0F2E" w:rsidRDefault="0076691A" w:rsidP="008F0F2E">
    <w:pPr>
      <w:pStyle w:val="Header"/>
      <w:jc w:val="right"/>
    </w:pPr>
    <w:r>
      <w:t>Department of Education</w:t>
    </w:r>
    <w:r w:rsidR="008F0F2E">
      <w:t xml:space="preserve"> Reviewed and Approved </w:t>
    </w:r>
    <w:r w:rsidR="00AC7949">
      <w:t>0</w:t>
    </w:r>
    <w:r w:rsidR="00513E8C">
      <w:t>4/</w:t>
    </w:r>
    <w:r w:rsidR="00AC7949">
      <w:t>0</w:t>
    </w:r>
    <w:r w:rsidR="003C4916">
      <w:t>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AD879"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77016" w14:textId="77777777" w:rsidR="004D26D3" w:rsidRDefault="00F540F0">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5"/>
  </w:num>
  <w:num w:numId="3">
    <w:abstractNumId w:val="25"/>
    <w:lvlOverride w:ilvl="0">
      <w:startOverride w:val="1"/>
    </w:lvlOverride>
  </w:num>
  <w:num w:numId="4">
    <w:abstractNumId w:val="29"/>
  </w:num>
  <w:num w:numId="5">
    <w:abstractNumId w:val="20"/>
  </w:num>
  <w:num w:numId="6">
    <w:abstractNumId w:val="24"/>
  </w:num>
  <w:num w:numId="7">
    <w:abstractNumId w:val="7"/>
  </w:num>
  <w:num w:numId="8">
    <w:abstractNumId w:val="16"/>
  </w:num>
  <w:num w:numId="9">
    <w:abstractNumId w:val="23"/>
  </w:num>
  <w:num w:numId="10">
    <w:abstractNumId w:val="22"/>
  </w:num>
  <w:num w:numId="11">
    <w:abstractNumId w:val="3"/>
  </w:num>
  <w:num w:numId="12">
    <w:abstractNumId w:val="19"/>
  </w:num>
  <w:num w:numId="13">
    <w:abstractNumId w:val="2"/>
  </w:num>
  <w:num w:numId="14">
    <w:abstractNumId w:val="28"/>
  </w:num>
  <w:num w:numId="15">
    <w:abstractNumId w:val="18"/>
  </w:num>
  <w:num w:numId="16">
    <w:abstractNumId w:val="13"/>
  </w:num>
  <w:num w:numId="17">
    <w:abstractNumId w:val="17"/>
  </w:num>
  <w:num w:numId="18">
    <w:abstractNumId w:val="5"/>
  </w:num>
  <w:num w:numId="19">
    <w:abstractNumId w:val="10"/>
  </w:num>
  <w:num w:numId="20">
    <w:abstractNumId w:val="15"/>
  </w:num>
  <w:num w:numId="21">
    <w:abstractNumId w:val="6"/>
  </w:num>
  <w:num w:numId="22">
    <w:abstractNumId w:val="27"/>
  </w:num>
  <w:num w:numId="23">
    <w:abstractNumId w:val="12"/>
  </w:num>
  <w:num w:numId="24">
    <w:abstractNumId w:val="31"/>
  </w:num>
  <w:num w:numId="25">
    <w:abstractNumId w:val="9"/>
  </w:num>
  <w:num w:numId="26">
    <w:abstractNumId w:val="21"/>
  </w:num>
  <w:num w:numId="27">
    <w:abstractNumId w:val="30"/>
  </w:num>
  <w:num w:numId="28">
    <w:abstractNumId w:val="11"/>
  </w:num>
  <w:num w:numId="29">
    <w:abstractNumId w:val="8"/>
  </w:num>
  <w:num w:numId="30">
    <w:abstractNumId w:val="32"/>
  </w:num>
  <w:num w:numId="31">
    <w:abstractNumId w:val="1"/>
  </w:num>
  <w:num w:numId="32">
    <w:abstractNumId w:val="26"/>
  </w:num>
  <w:num w:numId="33">
    <w:abstractNumId w:val="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55B2"/>
    <w:rsid w:val="00096168"/>
    <w:rsid w:val="000A035E"/>
    <w:rsid w:val="000E51BA"/>
    <w:rsid w:val="0010006A"/>
    <w:rsid w:val="00103DBC"/>
    <w:rsid w:val="00112D4A"/>
    <w:rsid w:val="001168C0"/>
    <w:rsid w:val="001327E6"/>
    <w:rsid w:val="00154031"/>
    <w:rsid w:val="00163507"/>
    <w:rsid w:val="00180F84"/>
    <w:rsid w:val="0018288A"/>
    <w:rsid w:val="00196493"/>
    <w:rsid w:val="00196761"/>
    <w:rsid w:val="001B5314"/>
    <w:rsid w:val="00245FA3"/>
    <w:rsid w:val="0025689F"/>
    <w:rsid w:val="0026476C"/>
    <w:rsid w:val="00281739"/>
    <w:rsid w:val="0029223D"/>
    <w:rsid w:val="002B28EA"/>
    <w:rsid w:val="002C200E"/>
    <w:rsid w:val="002C4235"/>
    <w:rsid w:val="002D14F2"/>
    <w:rsid w:val="002F1BB5"/>
    <w:rsid w:val="003328C8"/>
    <w:rsid w:val="00347EBE"/>
    <w:rsid w:val="00384EA3"/>
    <w:rsid w:val="003A5AAF"/>
    <w:rsid w:val="003C4916"/>
    <w:rsid w:val="003D0540"/>
    <w:rsid w:val="003D5F75"/>
    <w:rsid w:val="00453C04"/>
    <w:rsid w:val="004667B3"/>
    <w:rsid w:val="004859A2"/>
    <w:rsid w:val="0049277E"/>
    <w:rsid w:val="00492A4E"/>
    <w:rsid w:val="004E05E7"/>
    <w:rsid w:val="00513E8C"/>
    <w:rsid w:val="005538F4"/>
    <w:rsid w:val="005B1976"/>
    <w:rsid w:val="00615807"/>
    <w:rsid w:val="00631317"/>
    <w:rsid w:val="00646404"/>
    <w:rsid w:val="00691AC5"/>
    <w:rsid w:val="006B5881"/>
    <w:rsid w:val="00715120"/>
    <w:rsid w:val="007334DA"/>
    <w:rsid w:val="0076691A"/>
    <w:rsid w:val="00791D1B"/>
    <w:rsid w:val="007E114F"/>
    <w:rsid w:val="00807835"/>
    <w:rsid w:val="00852A0E"/>
    <w:rsid w:val="00853C51"/>
    <w:rsid w:val="00872142"/>
    <w:rsid w:val="0089512B"/>
    <w:rsid w:val="008B16D9"/>
    <w:rsid w:val="008C6AA4"/>
    <w:rsid w:val="008D002D"/>
    <w:rsid w:val="008F0F2E"/>
    <w:rsid w:val="009057E8"/>
    <w:rsid w:val="009262F6"/>
    <w:rsid w:val="00940C28"/>
    <w:rsid w:val="00956C1B"/>
    <w:rsid w:val="00976BFB"/>
    <w:rsid w:val="00990C23"/>
    <w:rsid w:val="009B2EE4"/>
    <w:rsid w:val="009B4882"/>
    <w:rsid w:val="00A01BFA"/>
    <w:rsid w:val="00A379B9"/>
    <w:rsid w:val="00AB724D"/>
    <w:rsid w:val="00AC7949"/>
    <w:rsid w:val="00AD1E5A"/>
    <w:rsid w:val="00AD4B8D"/>
    <w:rsid w:val="00AD7F3B"/>
    <w:rsid w:val="00AE0F6C"/>
    <w:rsid w:val="00B17D56"/>
    <w:rsid w:val="00B33BBD"/>
    <w:rsid w:val="00B5377E"/>
    <w:rsid w:val="00B565A2"/>
    <w:rsid w:val="00B71DDD"/>
    <w:rsid w:val="00B819E5"/>
    <w:rsid w:val="00BB7C99"/>
    <w:rsid w:val="00BC3467"/>
    <w:rsid w:val="00BD1383"/>
    <w:rsid w:val="00BF6007"/>
    <w:rsid w:val="00C308A6"/>
    <w:rsid w:val="00C318EC"/>
    <w:rsid w:val="00C53AE9"/>
    <w:rsid w:val="00C542B3"/>
    <w:rsid w:val="00C55449"/>
    <w:rsid w:val="00C807B2"/>
    <w:rsid w:val="00C81D83"/>
    <w:rsid w:val="00C96EF5"/>
    <w:rsid w:val="00CA2966"/>
    <w:rsid w:val="00CA469D"/>
    <w:rsid w:val="00CB278B"/>
    <w:rsid w:val="00CB7368"/>
    <w:rsid w:val="00CC33FF"/>
    <w:rsid w:val="00CD072C"/>
    <w:rsid w:val="00D022E5"/>
    <w:rsid w:val="00D31F51"/>
    <w:rsid w:val="00D550CF"/>
    <w:rsid w:val="00D96187"/>
    <w:rsid w:val="00DE52FA"/>
    <w:rsid w:val="00DF27A6"/>
    <w:rsid w:val="00DF53C5"/>
    <w:rsid w:val="00E13475"/>
    <w:rsid w:val="00E80235"/>
    <w:rsid w:val="00EB2D92"/>
    <w:rsid w:val="00EC4660"/>
    <w:rsid w:val="00ED18BD"/>
    <w:rsid w:val="00ED76D3"/>
    <w:rsid w:val="00F144BF"/>
    <w:rsid w:val="00F174FF"/>
    <w:rsid w:val="00F3077F"/>
    <w:rsid w:val="00F540F0"/>
    <w:rsid w:val="00F548FB"/>
    <w:rsid w:val="00F559D9"/>
    <w:rsid w:val="00F61D8E"/>
    <w:rsid w:val="00F775BF"/>
    <w:rsid w:val="00F814F1"/>
    <w:rsid w:val="00F8237E"/>
    <w:rsid w:val="00F94617"/>
    <w:rsid w:val="00F94D3A"/>
    <w:rsid w:val="00FA5375"/>
    <w:rsid w:val="00FA5BEA"/>
    <w:rsid w:val="00FB3C31"/>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23CDA6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9AE1C0F1-7FB7-441F-8D0C-D934FF4D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TotalTime>
  <Pages>1</Pages>
  <Words>491</Words>
  <Characters>3107</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Superintendent Contract</vt:lpstr>
    </vt:vector>
  </TitlesOfParts>
  <Company>Idaho State Department of Education</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 Contract</dc:title>
  <dc:subject>Program Name</dc:subject>
  <dc:creator>Michelle Clement Taylor</dc:creator>
  <cp:keywords>Superintendent contract; personnel contract</cp:keywords>
  <cp:lastModifiedBy>Helen Henderson</cp:lastModifiedBy>
  <cp:revision>4</cp:revision>
  <cp:lastPrinted>2017-06-14T17:22:00Z</cp:lastPrinted>
  <dcterms:created xsi:type="dcterms:W3CDTF">2024-04-09T20:02:00Z</dcterms:created>
  <dcterms:modified xsi:type="dcterms:W3CDTF">2024-04-10T19:03:00Z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f5d29c7f685701b8f86eec53d0867b6cd9462c44678643603f94db3fab22bf9d</vt:lpwstr>
  </property>
</Properties>
</file>